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AC" w:rsidRPr="002E42EB" w:rsidRDefault="00EA22AC" w:rsidP="00EA22AC">
      <w:pPr>
        <w:spacing w:after="120" w:line="240" w:lineRule="auto"/>
        <w:jc w:val="center"/>
        <w:rPr>
          <w:rFonts w:ascii="Arial Narrow" w:hAnsi="Arial Narrow"/>
          <w:b/>
          <w:smallCaps/>
          <w:sz w:val="16"/>
          <w:szCs w:val="16"/>
        </w:rPr>
      </w:pPr>
    </w:p>
    <w:p w:rsidR="00EA22AC" w:rsidRDefault="00EA22AC" w:rsidP="00EA22AC">
      <w:pPr>
        <w:spacing w:after="120" w:line="240" w:lineRule="auto"/>
        <w:jc w:val="center"/>
        <w:rPr>
          <w:rFonts w:ascii="Arial Narrow" w:hAnsi="Arial Narrow"/>
          <w:b/>
          <w:smallCaps/>
          <w:sz w:val="28"/>
          <w:szCs w:val="28"/>
        </w:rPr>
      </w:pPr>
      <w:r w:rsidRPr="00CA7DE7">
        <w:rPr>
          <w:rFonts w:ascii="Arial Narrow" w:hAnsi="Arial Narrow"/>
          <w:b/>
          <w:smallCaps/>
          <w:sz w:val="28"/>
          <w:szCs w:val="28"/>
        </w:rPr>
        <w:t xml:space="preserve">Fiche </w:t>
      </w:r>
      <w:r>
        <w:rPr>
          <w:rFonts w:ascii="Arial Narrow" w:hAnsi="Arial Narrow"/>
          <w:b/>
          <w:smallCaps/>
          <w:sz w:val="28"/>
          <w:szCs w:val="28"/>
        </w:rPr>
        <w:t xml:space="preserve">projet participatif - </w:t>
      </w:r>
      <w:r w:rsidRPr="00CA7DE7">
        <w:rPr>
          <w:rFonts w:ascii="Arial Narrow" w:hAnsi="Arial Narrow"/>
          <w:b/>
          <w:smallCaps/>
          <w:sz w:val="28"/>
          <w:szCs w:val="28"/>
        </w:rPr>
        <w:t>des idé</w:t>
      </w:r>
      <w:r>
        <w:rPr>
          <w:rFonts w:ascii="Arial Narrow" w:hAnsi="Arial Narrow"/>
          <w:b/>
          <w:smallCaps/>
          <w:sz w:val="28"/>
          <w:szCs w:val="28"/>
        </w:rPr>
        <w:t>es pour le quartier</w:t>
      </w:r>
    </w:p>
    <w:p w:rsidR="00EA22AC" w:rsidRDefault="00EA22AC" w:rsidP="00EA22AC">
      <w:pPr>
        <w:spacing w:after="120"/>
        <w:jc w:val="center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>Champ Ravy</w:t>
      </w:r>
    </w:p>
    <w:p w:rsidR="00EA22AC" w:rsidRDefault="00EA22AC" w:rsidP="00DD12ED">
      <w:pPr>
        <w:spacing w:after="360"/>
        <w:jc w:val="center"/>
        <w:rPr>
          <w:rFonts w:ascii="Arial Narrow" w:hAnsi="Arial Narrow"/>
          <w:b/>
          <w:smallCaps/>
          <w:sz w:val="28"/>
          <w:szCs w:val="28"/>
          <w:u w:val="single"/>
        </w:rPr>
      </w:pPr>
      <w:r w:rsidRPr="00EA22AC">
        <w:rPr>
          <w:rFonts w:ascii="Arial Narrow" w:hAnsi="Arial Narrow"/>
          <w:b/>
          <w:smallCaps/>
          <w:sz w:val="28"/>
          <w:szCs w:val="28"/>
          <w:u w:val="single"/>
        </w:rPr>
        <w:t>Cette fiche doit obligatoirement accompagner toute demande</w:t>
      </w:r>
    </w:p>
    <w:tbl>
      <w:tblPr>
        <w:tblStyle w:val="Grilledutableau"/>
        <w:tblW w:w="10490" w:type="dxa"/>
        <w:tblInd w:w="-601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F7FDF" w:rsidTr="00DD12ED">
        <w:trPr>
          <w:trHeight w:val="543"/>
        </w:trPr>
        <w:tc>
          <w:tcPr>
            <w:tcW w:w="10490" w:type="dxa"/>
            <w:vAlign w:val="center"/>
          </w:tcPr>
          <w:p w:rsidR="002F7FDF" w:rsidRPr="00DD12ED" w:rsidRDefault="002F7FDF" w:rsidP="00DD12ED">
            <w:pPr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 xml:space="preserve">Nom du projet : </w:t>
            </w:r>
            <w:sdt>
              <w:sdtPr>
                <w:rPr>
                  <w:rStyle w:val="Style3"/>
                </w:rPr>
                <w:alias w:val="Nom du projet"/>
                <w:tag w:val="Nom du projet"/>
                <w:id w:val="-233321018"/>
                <w:placeholder>
                  <w:docPart w:val="6A75B7038C63421585C12814F0C4589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Cliquez ici pour taper le nom du projet.</w:t>
                </w:r>
              </w:sdtContent>
            </w:sdt>
          </w:p>
        </w:tc>
      </w:tr>
      <w:tr w:rsidR="002F7FDF" w:rsidTr="00DD12ED">
        <w:trPr>
          <w:trHeight w:val="1813"/>
        </w:trPr>
        <w:tc>
          <w:tcPr>
            <w:tcW w:w="10490" w:type="dxa"/>
            <w:vAlign w:val="center"/>
          </w:tcPr>
          <w:p w:rsidR="002F7FDF" w:rsidRPr="00DD12ED" w:rsidRDefault="002F7FDF" w:rsidP="00DD12ED">
            <w:pPr>
              <w:spacing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>Personne, groupe ou association porteur du projet</w:t>
            </w:r>
          </w:p>
          <w:p w:rsidR="002F7FDF" w:rsidRPr="00DD12ED" w:rsidRDefault="002F7FDF" w:rsidP="00DD12ED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 xml:space="preserve">Nom (référent) : </w:t>
            </w:r>
            <w:sdt>
              <w:sdtPr>
                <w:rPr>
                  <w:rStyle w:val="Style3"/>
                </w:rPr>
                <w:alias w:val="Nom du référent"/>
                <w:tag w:val="Nom du référent"/>
                <w:id w:val="53124843"/>
                <w:placeholder>
                  <w:docPart w:val="77C0989C796249A1A385AC07B45B9A16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6D69A9">
                  <w:rPr>
                    <w:rStyle w:val="Textedelespacerserv"/>
                  </w:rPr>
                  <w:t>Cliquez ici pour t</w:t>
                </w:r>
                <w:r w:rsidRPr="00DD12ED">
                  <w:rPr>
                    <w:rStyle w:val="Textedelespacerserv"/>
                  </w:rPr>
                  <w:t>ape</w:t>
                </w:r>
                <w:r w:rsidR="006D69A9">
                  <w:rPr>
                    <w:rStyle w:val="Textedelespacerserv"/>
                  </w:rPr>
                  <w:t>r</w:t>
                </w:r>
                <w:r w:rsidRPr="00DD12ED">
                  <w:rPr>
                    <w:rStyle w:val="Textedelespacerserv"/>
                  </w:rPr>
                  <w:t xml:space="preserve"> le nom.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Date dépôt projet : </w:t>
            </w:r>
            <w:sdt>
              <w:sdtPr>
                <w:rPr>
                  <w:rStyle w:val="Style3"/>
                </w:rPr>
                <w:alias w:val="Date de dépôt"/>
                <w:tag w:val="Date de dépôt"/>
                <w:id w:val="-1531246108"/>
                <w:placeholder>
                  <w:docPart w:val="16B0FE57B46D4D00897ED8C2871AC7EA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C6F6A">
                  <w:rPr>
                    <w:rStyle w:val="Textedelespacerserv"/>
                  </w:rPr>
                  <w:t>Sélectionne</w:t>
                </w:r>
                <w:r w:rsidR="00236412">
                  <w:rPr>
                    <w:rStyle w:val="Textedelespacerserv"/>
                  </w:rPr>
                  <w:t>z</w:t>
                </w:r>
                <w:r w:rsidR="00BC6F6A">
                  <w:rPr>
                    <w:rStyle w:val="Textedelespacerserv"/>
                  </w:rPr>
                  <w:t xml:space="preserve"> la</w:t>
                </w:r>
                <w:r w:rsidRPr="00DD12ED">
                  <w:rPr>
                    <w:rStyle w:val="Textedelespacerserv"/>
                  </w:rPr>
                  <w:t xml:space="preserve"> date.</w:t>
                </w:r>
              </w:sdtContent>
            </w:sdt>
          </w:p>
          <w:p w:rsidR="002F7FDF" w:rsidRPr="00DD12ED" w:rsidRDefault="002F7FDF" w:rsidP="00DD12ED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</w:rPr>
            </w:pPr>
            <w:r w:rsidRPr="00DD12ED">
              <w:rPr>
                <w:rFonts w:ascii="Arial Narrow" w:hAnsi="Arial Narrow"/>
                <w:b/>
              </w:rPr>
              <w:t xml:space="preserve">Prénom : </w:t>
            </w:r>
            <w:sdt>
              <w:sdtPr>
                <w:rPr>
                  <w:rStyle w:val="Style3"/>
                </w:rPr>
                <w:alias w:val="Prénom du référent"/>
                <w:tag w:val="Prénom du référent"/>
                <w:id w:val="2119255310"/>
                <w:placeholder>
                  <w:docPart w:val="3ED0D7B7BE924C829FA02A08D6BBD193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le prénom.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Adresse : </w:t>
            </w:r>
            <w:sdt>
              <w:sdtPr>
                <w:rPr>
                  <w:rStyle w:val="Style3"/>
                </w:rPr>
                <w:alias w:val="Rue numéro, NPA localité"/>
                <w:tag w:val="Rue numéro, NPA localité"/>
                <w:id w:val="568849329"/>
                <w:placeholder>
                  <w:docPart w:val="8E76A733E66743E78325B770D69BD0C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votre adresse – rue n° et localité.</w:t>
                </w:r>
              </w:sdtContent>
            </w:sdt>
          </w:p>
          <w:p w:rsidR="002F7FDF" w:rsidRDefault="002F7FDF" w:rsidP="00236412">
            <w:pPr>
              <w:tabs>
                <w:tab w:val="left" w:pos="4551"/>
              </w:tabs>
              <w:spacing w:after="120"/>
              <w:rPr>
                <w:rFonts w:ascii="Arial Narrow" w:hAnsi="Arial Narrow"/>
                <w:b/>
                <w:smallCaps/>
                <w:sz w:val="28"/>
                <w:szCs w:val="28"/>
                <w:u w:val="single"/>
              </w:rPr>
            </w:pPr>
            <w:r w:rsidRPr="00DD12ED">
              <w:rPr>
                <w:rFonts w:ascii="Arial Narrow" w:hAnsi="Arial Narrow"/>
                <w:b/>
              </w:rPr>
              <w:t xml:space="preserve">Téléphone : </w:t>
            </w:r>
            <w:sdt>
              <w:sdtPr>
                <w:rPr>
                  <w:rStyle w:val="Style3"/>
                </w:rPr>
                <w:alias w:val="Numéro facilement joignable"/>
                <w:tag w:val="Numéro facilement joignable"/>
                <w:id w:val="-1206556114"/>
                <w:placeholder>
                  <w:docPart w:val="9ED95EABCF294EC6871399846EE3B98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>z</w:t>
                </w:r>
                <w:r w:rsidRPr="00DD12ED">
                  <w:rPr>
                    <w:rStyle w:val="Textedelespacerserv"/>
                  </w:rPr>
                  <w:t xml:space="preserve"> le numéro.</w:t>
                </w:r>
              </w:sdtContent>
            </w:sdt>
            <w:r w:rsidRPr="00DD12ED">
              <w:rPr>
                <w:rFonts w:ascii="Arial Narrow" w:hAnsi="Arial Narrow"/>
                <w:b/>
              </w:rPr>
              <w:tab/>
              <w:t xml:space="preserve">Email : </w:t>
            </w:r>
            <w:sdt>
              <w:sdtPr>
                <w:rPr>
                  <w:rStyle w:val="Style3"/>
                </w:rPr>
                <w:alias w:val="Mail actif"/>
                <w:tag w:val="Mail actif"/>
                <w:id w:val="899013601"/>
                <w:placeholder>
                  <w:docPart w:val="01955129BFEF41B2B6042CA17CE198F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DD12ED">
                  <w:rPr>
                    <w:rStyle w:val="Textedelespacerserv"/>
                  </w:rPr>
                  <w:t>Tape</w:t>
                </w:r>
                <w:r w:rsidR="00236412">
                  <w:rPr>
                    <w:rStyle w:val="Textedelespacerserv"/>
                  </w:rPr>
                  <w:t xml:space="preserve">z </w:t>
                </w:r>
                <w:r w:rsidRPr="00DD12ED">
                  <w:rPr>
                    <w:rStyle w:val="Textedelespacerserv"/>
                  </w:rPr>
                  <w:t>votre adresse mail.</w:t>
                </w:r>
              </w:sdtContent>
            </w:sdt>
          </w:p>
        </w:tc>
      </w:tr>
      <w:tr w:rsidR="002F7FDF" w:rsidTr="000A6C32">
        <w:trPr>
          <w:trHeight w:val="3225"/>
        </w:trPr>
        <w:tc>
          <w:tcPr>
            <w:tcW w:w="10036" w:type="dxa"/>
          </w:tcPr>
          <w:p w:rsidR="002F7FDF" w:rsidRDefault="002F7FDF" w:rsidP="002F7FDF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et but du projet</w:t>
            </w:r>
          </w:p>
          <w:sdt>
            <w:sdtPr>
              <w:rPr>
                <w:rStyle w:val="Style3"/>
              </w:rPr>
              <w:alias w:val="Descriptif du projet"/>
              <w:tag w:val="Descriptif du projet"/>
              <w:id w:val="810208614"/>
              <w:placeholder>
                <w:docPart w:val="1EF90CFF6B41467F91F62096E7582F5D"/>
              </w:placeholder>
              <w:showingPlcHdr/>
            </w:sdtPr>
            <w:sdtEndPr>
              <w:rPr>
                <w:rStyle w:val="Policepardfaut"/>
                <w:b/>
                <w:color w:val="auto"/>
                <w:szCs w:val="21"/>
              </w:rPr>
            </w:sdtEndPr>
            <w:sdtContent>
              <w:bookmarkStart w:id="0" w:name="_GoBack" w:displacedByCustomXml="prev"/>
              <w:p w:rsidR="002F7FDF" w:rsidRPr="00E25961" w:rsidRDefault="002F7FDF" w:rsidP="002F7FDF">
                <w:pPr>
                  <w:tabs>
                    <w:tab w:val="left" w:pos="10065"/>
                  </w:tabs>
                  <w:rPr>
                    <w:rFonts w:ascii="Arial Narrow" w:hAnsi="Arial Narrow"/>
                    <w:b/>
                    <w:sz w:val="21"/>
                    <w:szCs w:val="21"/>
                  </w:rPr>
                </w:pPr>
                <w:r w:rsidRPr="000045D2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la description et le but du projet</w:t>
                </w:r>
                <w:r w:rsidRPr="000045D2">
                  <w:rPr>
                    <w:rStyle w:val="Textedelespacerserv"/>
                  </w:rPr>
                  <w:t>.</w:t>
                </w:r>
              </w:p>
              <w:bookmarkEnd w:id="0" w:displacedByCustomXml="next"/>
            </w:sdtContent>
          </w:sdt>
          <w:p w:rsidR="002F7FDF" w:rsidRDefault="002F7FDF" w:rsidP="002F7FDF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2F7FDF" w:rsidTr="000A6C32">
        <w:trPr>
          <w:trHeight w:val="420"/>
        </w:trPr>
        <w:tc>
          <w:tcPr>
            <w:tcW w:w="10036" w:type="dxa"/>
            <w:vAlign w:val="center"/>
          </w:tcPr>
          <w:p w:rsidR="002F7FDF" w:rsidRDefault="002F7FDF" w:rsidP="00236412">
            <w:pPr>
              <w:tabs>
                <w:tab w:val="left" w:pos="4536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Public visé : </w:t>
            </w:r>
            <w:sdt>
              <w:sdtPr>
                <w:rPr>
                  <w:rStyle w:val="Style3"/>
                </w:rPr>
                <w:alias w:val="Public-cible"/>
                <w:tag w:val="Public-cible"/>
                <w:id w:val="950290491"/>
                <w:placeholder>
                  <w:docPart w:val="1D40810DFA434F1DBE9978A9075A861D"/>
                </w:placeholder>
                <w:showingPlcHdr/>
                <w:dropDownList>
                  <w:listItem w:value="Choisissez un élément."/>
                  <w:listItem w:displayText="enfants" w:value="enfants"/>
                  <w:listItem w:displayText="adolescents" w:value="adolescents"/>
                  <w:listItem w:displayText="adultes" w:value="adultes"/>
                  <w:listItem w:displayText="seniors" w:value="seniors"/>
                  <w:listItem w:displayText="tout public" w:value="tout public"/>
                  <w:listItem w:displayText="autres" w:value="autres"/>
                </w:dropDownList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  <w:t xml:space="preserve">Nombre de personnes estimé pour les activités : </w:t>
            </w:r>
            <w:sdt>
              <w:sdtPr>
                <w:rPr>
                  <w:rStyle w:val="Style3"/>
                </w:rPr>
                <w:alias w:val="Nombre de personnes"/>
                <w:tag w:val="Nombre de personnes"/>
                <w:id w:val="-674879020"/>
                <w:placeholder>
                  <w:docPart w:val="A65FE6D8E93F4A1C96C00D86F69194AD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="00236412">
                  <w:rPr>
                    <w:rStyle w:val="Textedelespacerserv"/>
                  </w:rPr>
                  <w:t>Insérez</w:t>
                </w:r>
                <w:r w:rsidR="006D69A9">
                  <w:rPr>
                    <w:rStyle w:val="Textedelespacerserv"/>
                  </w:rPr>
                  <w:t xml:space="preserve"> un nombre</w:t>
                </w:r>
              </w:sdtContent>
            </w:sdt>
          </w:p>
        </w:tc>
      </w:tr>
      <w:tr w:rsidR="002F7FDF" w:rsidTr="000A6C32">
        <w:trPr>
          <w:trHeight w:val="801"/>
        </w:trPr>
        <w:tc>
          <w:tcPr>
            <w:tcW w:w="10036" w:type="dxa"/>
            <w:vAlign w:val="center"/>
          </w:tcPr>
          <w:p w:rsidR="002F7FDF" w:rsidRDefault="002F7FDF" w:rsidP="00DD12ED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Fréquence / durée / jour(s) : </w:t>
            </w:r>
            <w:sdt>
              <w:sdtPr>
                <w:rPr>
                  <w:rStyle w:val="Style3"/>
                </w:rPr>
                <w:alias w:val="Fréquence souhaitée"/>
                <w:tag w:val="Fréquence souhaitée"/>
                <w:id w:val="540096304"/>
                <w:placeholder>
                  <w:docPart w:val="83DF8F211C37468B8497C1D3E3071147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>
                  <w:rPr>
                    <w:rStyle w:val="Textedelespacerserv"/>
                  </w:rPr>
                  <w:t>nombre de fois par semaine/mois/an – durée en heure(s) – jour souhaité</w:t>
                </w:r>
                <w:r w:rsidRPr="000045D2">
                  <w:rPr>
                    <w:rStyle w:val="Textedelespacerserv"/>
                  </w:rPr>
                  <w:t>.</w:t>
                </w:r>
              </w:sdtContent>
            </w:sdt>
          </w:p>
          <w:p w:rsidR="002F7FDF" w:rsidRDefault="002F7FDF" w:rsidP="00DD12ED">
            <w:pPr>
              <w:tabs>
                <w:tab w:val="left" w:pos="1985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A partir du </w:t>
            </w:r>
            <w:sdt>
              <w:sdtPr>
                <w:rPr>
                  <w:rStyle w:val="Style3"/>
                </w:rPr>
                <w:alias w:val="Date de début souhaitée"/>
                <w:tag w:val="Date de début souhaitée"/>
                <w:id w:val="-351644608"/>
                <w:placeholder>
                  <w:docPart w:val="85A80D478D2C4CB89BF130A7A3A428F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>Cliquez ici pour entrer une date.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  <w:t xml:space="preserve">jusqu’au </w:t>
            </w:r>
            <w:sdt>
              <w:sdtPr>
                <w:rPr>
                  <w:rStyle w:val="Style3"/>
                </w:rPr>
                <w:alias w:val="Date de fin - au plus tard à la fin de l'année scolaire"/>
                <w:tag w:val="Date de fin - au plus tard à la fin de l'année scolaire"/>
                <w:id w:val="1983809043"/>
                <w:placeholder>
                  <w:docPart w:val="EDDF3E40561E4FB6857BB5CFB633A22B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Arial Narrow" w:hAnsi="Arial Narrow"/>
                  <w:b/>
                  <w:color w:val="auto"/>
                  <w:sz w:val="21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2F7FDF" w:rsidTr="000A6C32">
        <w:tc>
          <w:tcPr>
            <w:tcW w:w="10036" w:type="dxa"/>
            <w:vAlign w:val="center"/>
          </w:tcPr>
          <w:p w:rsidR="002F7FDF" w:rsidRDefault="002F7FDF" w:rsidP="00DD12ED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Besoins particuliers : matériel, équipement, salles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  <w:t>oui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sdt>
              <w:sdtPr>
                <w:rPr>
                  <w:rStyle w:val="Style1"/>
                </w:rPr>
                <w:alias w:val="oui"/>
                <w:tag w:val="oui"/>
                <w:id w:val="8307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6D69A9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  <w:t>non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sdt>
              <w:sdtPr>
                <w:rPr>
                  <w:rStyle w:val="Style1"/>
                </w:rPr>
                <w:alias w:val="non"/>
                <w:tag w:val="non"/>
                <w:id w:val="20314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6D69A9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F7FDF" w:rsidRDefault="002F7FDF" w:rsidP="00DD12ED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Si oui, veuillez préciser : </w:t>
            </w:r>
            <w:sdt>
              <w:sdtPr>
                <w:rPr>
                  <w:rStyle w:val="Style3"/>
                </w:rPr>
                <w:alias w:val="Besoins logistiques"/>
                <w:tag w:val="Besoins logistiques"/>
                <w:id w:val="1789774123"/>
                <w:showingPlcHdr/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2F7FDF" w:rsidTr="000A6C32">
        <w:trPr>
          <w:trHeight w:val="457"/>
        </w:trPr>
        <w:tc>
          <w:tcPr>
            <w:tcW w:w="10036" w:type="dxa"/>
            <w:vAlign w:val="center"/>
          </w:tcPr>
          <w:p w:rsidR="002F7FDF" w:rsidRDefault="002F7FDF" w:rsidP="00DD12ED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Communication prévue :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  <w:t>oui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sdt>
              <w:sdtPr>
                <w:rPr>
                  <w:rStyle w:val="Style1"/>
                </w:rPr>
                <w:alias w:val="oui"/>
                <w:tag w:val="oui"/>
                <w:id w:val="5215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6D69A9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sz w:val="21"/>
                <w:szCs w:val="21"/>
              </w:rPr>
              <w:tab/>
              <w:t>non</w:t>
            </w:r>
            <w:r>
              <w:rPr>
                <w:rFonts w:ascii="Arial Narrow" w:hAnsi="Arial Narrow"/>
                <w:b/>
                <w:sz w:val="21"/>
                <w:szCs w:val="21"/>
              </w:rPr>
              <w:tab/>
            </w:r>
            <w:sdt>
              <w:sdtPr>
                <w:rPr>
                  <w:rStyle w:val="Style1"/>
                </w:rPr>
                <w:alias w:val="non"/>
                <w:tag w:val="non"/>
                <w:id w:val="18085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Pr="006D69A9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2F7FDF" w:rsidTr="000A6C32">
        <w:trPr>
          <w:trHeight w:val="819"/>
        </w:trPr>
        <w:tc>
          <w:tcPr>
            <w:tcW w:w="10036" w:type="dxa"/>
          </w:tcPr>
          <w:p w:rsidR="002F7FDF" w:rsidRDefault="002F7FDF" w:rsidP="002F7FDF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Montant demandé pour le projet : </w:t>
            </w:r>
            <w:sdt>
              <w:sdtPr>
                <w:rPr>
                  <w:rStyle w:val="Style3"/>
                </w:rPr>
                <w:alias w:val="Subvention financière demandée"/>
                <w:tag w:val="Subvention financière demandée"/>
                <w:id w:val="1350294684"/>
                <w:showingPlcHdr/>
              </w:sdtPr>
              <w:sdtEndPr>
                <w:rPr>
                  <w:rStyle w:val="Policepardfaut"/>
                  <w:b/>
                  <w:color w:val="auto"/>
                  <w:szCs w:val="21"/>
                </w:rPr>
              </w:sdtEndPr>
              <w:sdtContent>
                <w:r w:rsidRPr="000045D2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le montant en francs suisses</w:t>
                </w:r>
                <w:r w:rsidRPr="000045D2">
                  <w:rPr>
                    <w:rStyle w:val="Textedelespacerserv"/>
                  </w:rPr>
                  <w:t>.</w:t>
                </w:r>
              </w:sdtContent>
            </w:sdt>
          </w:p>
          <w:p w:rsidR="002F7FDF" w:rsidRDefault="002F7FDF" w:rsidP="002F7FDF">
            <w:pPr>
              <w:tabs>
                <w:tab w:val="left" w:pos="5245"/>
                <w:tab w:val="left" w:pos="5670"/>
                <w:tab w:val="left" w:pos="6946"/>
                <w:tab w:val="left" w:pos="7371"/>
              </w:tabs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 w:rsidRPr="007923B6">
              <w:rPr>
                <w:rFonts w:ascii="Arial Narrow" w:hAnsi="Arial Narrow"/>
                <w:b/>
                <w:sz w:val="21"/>
                <w:szCs w:val="21"/>
                <w:highlight w:val="yellow"/>
              </w:rPr>
              <w:t>Budget et plan de financement à fournir en annexe</w:t>
            </w:r>
            <w:r w:rsidR="006D69A9" w:rsidRPr="006D69A9">
              <w:rPr>
                <w:rFonts w:ascii="Arial Narrow" w:hAnsi="Arial Narrow"/>
                <w:b/>
                <w:sz w:val="21"/>
                <w:szCs w:val="21"/>
                <w:highlight w:val="yellow"/>
              </w:rPr>
              <w:t>, svp</w:t>
            </w:r>
          </w:p>
        </w:tc>
      </w:tr>
      <w:tr w:rsidR="002F7FDF" w:rsidTr="000A6C32">
        <w:trPr>
          <w:trHeight w:val="3085"/>
        </w:trPr>
        <w:tc>
          <w:tcPr>
            <w:tcW w:w="10036" w:type="dxa"/>
            <w:vAlign w:val="center"/>
          </w:tcPr>
          <w:p w:rsidR="002F7FDF" w:rsidRDefault="002F7FDF" w:rsidP="00DD12ED">
            <w:pPr>
              <w:spacing w:after="12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Critères de sélection</w:t>
            </w:r>
          </w:p>
          <w:p w:rsidR="002F7FDF" w:rsidRDefault="002F7FDF" w:rsidP="00DD12ED">
            <w:pPr>
              <w:pStyle w:val="Paragraphedeliste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sz w:val="21"/>
                <w:szCs w:val="21"/>
              </w:rPr>
            </w:pPr>
            <w:r w:rsidRPr="00B032A5">
              <w:rPr>
                <w:rFonts w:ascii="Arial Narrow" w:hAnsi="Arial Narrow"/>
                <w:sz w:val="21"/>
                <w:szCs w:val="21"/>
              </w:rPr>
              <w:t xml:space="preserve">Adhérer aux valeurs </w:t>
            </w:r>
            <w:r>
              <w:rPr>
                <w:rFonts w:ascii="Arial Narrow" w:hAnsi="Arial Narrow"/>
                <w:sz w:val="21"/>
                <w:szCs w:val="21"/>
              </w:rPr>
              <w:t>de Champ Ravy</w:t>
            </w:r>
            <w:r w:rsidRPr="00B032A5">
              <w:rPr>
                <w:rFonts w:ascii="Arial Narrow" w:hAnsi="Arial Narrow"/>
                <w:sz w:val="21"/>
                <w:szCs w:val="21"/>
              </w:rPr>
              <w:t> :</w:t>
            </w:r>
            <w:r>
              <w:rPr>
                <w:rFonts w:ascii="Arial Narrow" w:hAnsi="Arial Narrow"/>
                <w:sz w:val="21"/>
                <w:szCs w:val="21"/>
              </w:rPr>
              <w:t xml:space="preserve"> ouverture, partage, convivialité</w:t>
            </w:r>
          </w:p>
          <w:p w:rsidR="002F7FDF" w:rsidRDefault="002F7FDF" w:rsidP="00DD12ED">
            <w:pPr>
              <w:pStyle w:val="Paragraphedeliste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sz w:val="21"/>
                <w:szCs w:val="21"/>
              </w:rPr>
            </w:pPr>
            <w:r w:rsidRPr="004A14DD">
              <w:rPr>
                <w:rFonts w:ascii="Arial Narrow" w:hAnsi="Arial Narrow"/>
                <w:sz w:val="21"/>
                <w:szCs w:val="21"/>
              </w:rPr>
              <w:t>La personne, groupe ou association est porteu</w:t>
            </w:r>
            <w:r>
              <w:rPr>
                <w:rFonts w:ascii="Arial Narrow" w:hAnsi="Arial Narrow"/>
                <w:sz w:val="21"/>
                <w:szCs w:val="21"/>
              </w:rPr>
              <w:t>r</w:t>
            </w:r>
            <w:r w:rsidRPr="004A14DD">
              <w:rPr>
                <w:rFonts w:ascii="Arial Narrow" w:hAnsi="Arial Narrow"/>
                <w:sz w:val="21"/>
                <w:szCs w:val="21"/>
              </w:rPr>
              <w:t xml:space="preserve"> du projet</w:t>
            </w:r>
            <w:r>
              <w:rPr>
                <w:rFonts w:ascii="Arial Narrow" w:hAnsi="Arial Narrow"/>
                <w:sz w:val="21"/>
                <w:szCs w:val="21"/>
              </w:rPr>
              <w:t xml:space="preserve"> à part entière</w:t>
            </w:r>
          </w:p>
          <w:p w:rsidR="002F7FDF" w:rsidRDefault="002F7FDF" w:rsidP="00DD12ED">
            <w:pPr>
              <w:pStyle w:val="Paragraphedeliste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La communication est à la charge du porteur du projet</w:t>
            </w:r>
          </w:p>
          <w:p w:rsidR="002F7FDF" w:rsidRPr="004A14DD" w:rsidRDefault="002F7FDF" w:rsidP="00DD12ED">
            <w:pPr>
              <w:pStyle w:val="Paragraphedeliste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sz w:val="21"/>
                <w:szCs w:val="21"/>
              </w:rPr>
            </w:pPr>
            <w:r w:rsidRPr="004A14DD">
              <w:rPr>
                <w:rFonts w:ascii="Arial Narrow" w:hAnsi="Arial Narrow"/>
                <w:sz w:val="21"/>
                <w:szCs w:val="21"/>
              </w:rPr>
              <w:t>Le projet doit servir la collectivité et améliorer la qualité de vie des habitant</w:t>
            </w:r>
            <w:r>
              <w:rPr>
                <w:rFonts w:ascii="Arial Narrow" w:hAnsi="Arial Narrow"/>
                <w:sz w:val="21"/>
                <w:szCs w:val="21"/>
              </w:rPr>
              <w:t>-e-</w:t>
            </w:r>
            <w:r w:rsidRPr="004A14DD">
              <w:rPr>
                <w:rFonts w:ascii="Arial Narrow" w:hAnsi="Arial Narrow"/>
                <w:sz w:val="21"/>
                <w:szCs w:val="21"/>
              </w:rPr>
              <w:t>s du</w:t>
            </w:r>
            <w:r>
              <w:rPr>
                <w:rFonts w:ascii="Arial Narrow" w:hAnsi="Arial Narrow"/>
                <w:sz w:val="21"/>
                <w:szCs w:val="21"/>
              </w:rPr>
              <w:t xml:space="preserve"> quartier</w:t>
            </w:r>
          </w:p>
          <w:p w:rsidR="002F7FDF" w:rsidRDefault="002F7FDF" w:rsidP="00DD12ED">
            <w:pPr>
              <w:pStyle w:val="Paragraphedeliste"/>
              <w:numPr>
                <w:ilvl w:val="0"/>
                <w:numId w:val="2"/>
              </w:numPr>
              <w:ind w:left="426" w:hanging="28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La priorité sera donnée aux personnes,</w:t>
            </w:r>
            <w:r w:rsidRPr="00A16A7A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groupes ou associations habitant dans le quartier du Vélodrome à Plan-les-Ouates</w:t>
            </w:r>
          </w:p>
          <w:p w:rsidR="002F7FDF" w:rsidRDefault="002F7FDF" w:rsidP="00DD12ED">
            <w:pPr>
              <w:pStyle w:val="Paragraphedeliste"/>
              <w:numPr>
                <w:ilvl w:val="0"/>
                <w:numId w:val="2"/>
              </w:numPr>
              <w:spacing w:after="120"/>
              <w:ind w:left="426" w:hanging="284"/>
              <w:contextualSpacing w:val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La sous-commission d’évaluation se réserve le droit de demander des documents complémentaires au porteur du projet lors du processus de sélection</w:t>
            </w:r>
          </w:p>
          <w:p w:rsidR="002F7FDF" w:rsidRDefault="002F7FDF" w:rsidP="00DD12ED">
            <w:pPr>
              <w:pStyle w:val="Paragraphedeliste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4A14DD">
              <w:rPr>
                <w:rFonts w:ascii="Arial Narrow" w:hAnsi="Arial Narrow"/>
                <w:b/>
                <w:sz w:val="21"/>
                <w:szCs w:val="21"/>
              </w:rPr>
              <w:t xml:space="preserve">Informations complémentaires : Service de l’action sociale et 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de la jeunesse – 022 884 69 60 </w:t>
            </w:r>
            <w:r w:rsidRPr="004A14DD">
              <w:rPr>
                <w:rFonts w:ascii="Arial Narrow" w:hAnsi="Arial Narrow"/>
                <w:b/>
                <w:sz w:val="21"/>
                <w:szCs w:val="21"/>
              </w:rPr>
              <w:t xml:space="preserve">ou s’adresser directement auprès des membres du groupe de gestion de Champ Ravy 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– </w:t>
            </w:r>
            <w:hyperlink r:id="rId8" w:history="1">
              <w:r w:rsidRPr="000045D2">
                <w:rPr>
                  <w:rStyle w:val="Lienhypertexte"/>
                  <w:rFonts w:ascii="Arial Narrow" w:hAnsi="Arial Narrow"/>
                  <w:b/>
                  <w:sz w:val="21"/>
                  <w:szCs w:val="21"/>
                </w:rPr>
                <w:t>champravy@plan-les-ouates.ch</w:t>
              </w:r>
            </w:hyperlink>
          </w:p>
        </w:tc>
      </w:tr>
    </w:tbl>
    <w:p w:rsidR="00EA22AC" w:rsidRPr="00EA22AC" w:rsidRDefault="00EA22AC" w:rsidP="002F7FDF">
      <w:pPr>
        <w:spacing w:after="0" w:line="240" w:lineRule="auto"/>
        <w:rPr>
          <w:u w:val="single"/>
        </w:rPr>
      </w:pPr>
    </w:p>
    <w:sectPr w:rsidR="00EA22AC" w:rsidRPr="00EA22AC" w:rsidSect="00DD12ED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8A" w:rsidRDefault="00AE638A" w:rsidP="00EA22AC">
      <w:pPr>
        <w:spacing w:after="0" w:line="240" w:lineRule="auto"/>
      </w:pPr>
      <w:r>
        <w:separator/>
      </w:r>
    </w:p>
  </w:endnote>
  <w:endnote w:type="continuationSeparator" w:id="0">
    <w:p w:rsidR="00AE638A" w:rsidRDefault="00AE638A" w:rsidP="00EA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8A" w:rsidRDefault="00AE638A" w:rsidP="00EA22AC">
      <w:pPr>
        <w:spacing w:after="0" w:line="240" w:lineRule="auto"/>
      </w:pPr>
      <w:r>
        <w:separator/>
      </w:r>
    </w:p>
  </w:footnote>
  <w:footnote w:type="continuationSeparator" w:id="0">
    <w:p w:rsidR="00AE638A" w:rsidRDefault="00AE638A" w:rsidP="00EA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A9" w:rsidRPr="00EA22AC" w:rsidRDefault="006D69A9">
    <w:pPr>
      <w:pStyle w:val="En-tte"/>
      <w:rPr>
        <w:rFonts w:ascii="Arial Narrow" w:hAnsi="Arial Narrow"/>
        <w:sz w:val="16"/>
        <w:szCs w:val="16"/>
      </w:rPr>
    </w:pPr>
    <w:r w:rsidRPr="00CA7DE7">
      <w:rPr>
        <w:rFonts w:ascii="Calibri" w:eastAsia="Calibri" w:hAnsi="Calibri" w:cs="Times New Roman"/>
        <w:b/>
        <w:noProof/>
        <w:sz w:val="2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05892339" wp14:editId="791902D1">
          <wp:simplePos x="0" y="0"/>
          <wp:positionH relativeFrom="margin">
            <wp:posOffset>-484505</wp:posOffset>
          </wp:positionH>
          <wp:positionV relativeFrom="margin">
            <wp:posOffset>-621665</wp:posOffset>
          </wp:positionV>
          <wp:extent cx="1041400" cy="517525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mpRavy_Logo_M_Brandli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EA22AC">
      <w:rPr>
        <w:rFonts w:ascii="Arial Narrow" w:hAnsi="Arial Narrow"/>
        <w:color w:val="808080" w:themeColor="background1" w:themeShade="80"/>
        <w:sz w:val="16"/>
        <w:szCs w:val="16"/>
      </w:rPr>
      <w:t>#55447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987"/>
    <w:multiLevelType w:val="hybridMultilevel"/>
    <w:tmpl w:val="958450B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75BD2"/>
    <w:multiLevelType w:val="hybridMultilevel"/>
    <w:tmpl w:val="4EF0CC7E"/>
    <w:lvl w:ilvl="0" w:tplc="80F269E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QOqZtRyoNV6brOhOY1TEVB7xmUkXkWLlTtpAjm/oWXpqBusuiFsRBHTV+AS2s99PWdVwjjlQw0sqkJvSsLy2A==" w:salt="ojfHq8MY0LDtgzUoUd/B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D4"/>
    <w:rsid w:val="00014433"/>
    <w:rsid w:val="000454A0"/>
    <w:rsid w:val="00077E4E"/>
    <w:rsid w:val="000A6C32"/>
    <w:rsid w:val="0011042B"/>
    <w:rsid w:val="00135747"/>
    <w:rsid w:val="001805AD"/>
    <w:rsid w:val="002202FE"/>
    <w:rsid w:val="00236412"/>
    <w:rsid w:val="002E42EB"/>
    <w:rsid w:val="002F7FDF"/>
    <w:rsid w:val="003C1881"/>
    <w:rsid w:val="0044695B"/>
    <w:rsid w:val="0054673D"/>
    <w:rsid w:val="005C428C"/>
    <w:rsid w:val="005F743D"/>
    <w:rsid w:val="00601305"/>
    <w:rsid w:val="006832E8"/>
    <w:rsid w:val="006D69A9"/>
    <w:rsid w:val="006F629B"/>
    <w:rsid w:val="007237F5"/>
    <w:rsid w:val="007923B6"/>
    <w:rsid w:val="007F3D4A"/>
    <w:rsid w:val="008D4156"/>
    <w:rsid w:val="00A61DF3"/>
    <w:rsid w:val="00AE20D4"/>
    <w:rsid w:val="00AE638A"/>
    <w:rsid w:val="00BC6F6A"/>
    <w:rsid w:val="00BE40E2"/>
    <w:rsid w:val="00C7566F"/>
    <w:rsid w:val="00D13736"/>
    <w:rsid w:val="00D24FAC"/>
    <w:rsid w:val="00D6276B"/>
    <w:rsid w:val="00DD12ED"/>
    <w:rsid w:val="00E13EB3"/>
    <w:rsid w:val="00EA22AC"/>
    <w:rsid w:val="00EA52FD"/>
    <w:rsid w:val="00ED12A2"/>
    <w:rsid w:val="00ED3DF2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7F88DB-A8DB-4413-925F-78960066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2AC"/>
  </w:style>
  <w:style w:type="paragraph" w:styleId="Pieddepage">
    <w:name w:val="footer"/>
    <w:basedOn w:val="Normal"/>
    <w:link w:val="PieddepageCar"/>
    <w:uiPriority w:val="99"/>
    <w:unhideWhenUsed/>
    <w:rsid w:val="00EA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2AC"/>
  </w:style>
  <w:style w:type="paragraph" w:styleId="Textedebulles">
    <w:name w:val="Balloon Text"/>
    <w:basedOn w:val="Normal"/>
    <w:link w:val="TextedebullesCar"/>
    <w:uiPriority w:val="99"/>
    <w:semiHidden/>
    <w:unhideWhenUsed/>
    <w:rsid w:val="00EA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2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415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4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3D4A"/>
    <w:rPr>
      <w:color w:val="808080"/>
    </w:rPr>
  </w:style>
  <w:style w:type="character" w:customStyle="1" w:styleId="Style1">
    <w:name w:val="Style1"/>
    <w:basedOn w:val="Policepardfaut"/>
    <w:uiPriority w:val="1"/>
    <w:rsid w:val="007F3D4A"/>
    <w:rPr>
      <w:rFonts w:ascii="Arial Narrow" w:hAnsi="Arial Narrow"/>
      <w:sz w:val="21"/>
    </w:rPr>
  </w:style>
  <w:style w:type="character" w:customStyle="1" w:styleId="Style2">
    <w:name w:val="Style2"/>
    <w:basedOn w:val="Policepardfaut"/>
    <w:uiPriority w:val="1"/>
    <w:rsid w:val="007F3D4A"/>
    <w:rPr>
      <w:rFonts w:ascii="Arial Narrow" w:hAnsi="Arial Narrow"/>
      <w:sz w:val="21"/>
    </w:rPr>
  </w:style>
  <w:style w:type="table" w:styleId="Grilledutableau">
    <w:name w:val="Table Grid"/>
    <w:basedOn w:val="TableauNormal"/>
    <w:uiPriority w:val="59"/>
    <w:rsid w:val="002F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BC6F6A"/>
    <w:rPr>
      <w:rFonts w:asciiTheme="minorHAnsi" w:hAnsiTheme="minorHAnsi"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pravy@plan-les-ouate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ntabry\AppData\Local\Microsoft\Windows\Temporary%20Internet%20Files\Content.Outlook\4XXCG8ER\Fiche_projet_participatif_2603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75B7038C63421585C12814F0C45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3D4A0-296B-421F-922F-2D1DF347AF5F}"/>
      </w:docPartPr>
      <w:docPartBody>
        <w:p w:rsidR="00273284" w:rsidRDefault="00CF4EB1">
          <w:pPr>
            <w:pStyle w:val="6A75B7038C63421585C12814F0C45891"/>
          </w:pPr>
          <w:r w:rsidRPr="00DD12ED">
            <w:rPr>
              <w:rStyle w:val="Textedelespacerserv"/>
            </w:rPr>
            <w:t>Cliquez ici pour taper le nom du projet.</w:t>
          </w:r>
        </w:p>
      </w:docPartBody>
    </w:docPart>
    <w:docPart>
      <w:docPartPr>
        <w:name w:val="77C0989C796249A1A385AC07B45B9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CB5C-8787-4696-936F-B4F24D9DD0BE}"/>
      </w:docPartPr>
      <w:docPartBody>
        <w:p w:rsidR="00273284" w:rsidRDefault="00CF4EB1">
          <w:pPr>
            <w:pStyle w:val="77C0989C796249A1A385AC07B45B9A16"/>
          </w:pPr>
          <w:r>
            <w:rPr>
              <w:rStyle w:val="Textedelespacerserv"/>
            </w:rPr>
            <w:t>Cliquez ici pour t</w:t>
          </w:r>
          <w:r w:rsidRPr="00DD12ED">
            <w:rPr>
              <w:rStyle w:val="Textedelespacerserv"/>
            </w:rPr>
            <w:t>ape</w:t>
          </w:r>
          <w:r>
            <w:rPr>
              <w:rStyle w:val="Textedelespacerserv"/>
            </w:rPr>
            <w:t>r</w:t>
          </w:r>
          <w:r w:rsidRPr="00DD12ED">
            <w:rPr>
              <w:rStyle w:val="Textedelespacerserv"/>
            </w:rPr>
            <w:t xml:space="preserve"> le nom.</w:t>
          </w:r>
        </w:p>
      </w:docPartBody>
    </w:docPart>
    <w:docPart>
      <w:docPartPr>
        <w:name w:val="16B0FE57B46D4D00897ED8C2871AC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B5DFE-A85C-4B2F-8A26-F4491AAAC758}"/>
      </w:docPartPr>
      <w:docPartBody>
        <w:p w:rsidR="00273284" w:rsidRDefault="00CF4EB1">
          <w:pPr>
            <w:pStyle w:val="16B0FE57B46D4D00897ED8C2871AC7EA"/>
          </w:pPr>
          <w:r>
            <w:rPr>
              <w:rStyle w:val="Textedelespacerserv"/>
            </w:rPr>
            <w:t>Sélectionnez la</w:t>
          </w:r>
          <w:r w:rsidRPr="00DD12ED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3ED0D7B7BE924C829FA02A08D6BBD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9456E-BF18-4881-814C-3F8C9553CB28}"/>
      </w:docPartPr>
      <w:docPartBody>
        <w:p w:rsidR="00273284" w:rsidRDefault="00CF4EB1">
          <w:pPr>
            <w:pStyle w:val="3ED0D7B7BE924C829FA02A08D6BBD193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le prénom.</w:t>
          </w:r>
        </w:p>
      </w:docPartBody>
    </w:docPart>
    <w:docPart>
      <w:docPartPr>
        <w:name w:val="8E76A733E66743E78325B770D69BD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97E4D-3E01-40F9-8604-BB16DB3D6873}"/>
      </w:docPartPr>
      <w:docPartBody>
        <w:p w:rsidR="00273284" w:rsidRDefault="00CF4EB1">
          <w:pPr>
            <w:pStyle w:val="8E76A733E66743E78325B770D69BD0C8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votre adresse – rue n° et localité.</w:t>
          </w:r>
        </w:p>
      </w:docPartBody>
    </w:docPart>
    <w:docPart>
      <w:docPartPr>
        <w:name w:val="9ED95EABCF294EC6871399846EE3B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AB4CE-7536-4DC3-9422-B6434A88DE6F}"/>
      </w:docPartPr>
      <w:docPartBody>
        <w:p w:rsidR="00273284" w:rsidRDefault="00CF4EB1">
          <w:pPr>
            <w:pStyle w:val="9ED95EABCF294EC6871399846EE3B98B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>z</w:t>
          </w:r>
          <w:r w:rsidRPr="00DD12ED">
            <w:rPr>
              <w:rStyle w:val="Textedelespacerserv"/>
            </w:rPr>
            <w:t xml:space="preserve"> le numéro.</w:t>
          </w:r>
        </w:p>
      </w:docPartBody>
    </w:docPart>
    <w:docPart>
      <w:docPartPr>
        <w:name w:val="01955129BFEF41B2B6042CA17CE19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8777A-DF1D-41B3-B3B8-4E3D13DB5AA8}"/>
      </w:docPartPr>
      <w:docPartBody>
        <w:p w:rsidR="00273284" w:rsidRDefault="00CF4EB1">
          <w:pPr>
            <w:pStyle w:val="01955129BFEF41B2B6042CA17CE198FC"/>
          </w:pPr>
          <w:r w:rsidRPr="00DD12ED">
            <w:rPr>
              <w:rStyle w:val="Textedelespacerserv"/>
            </w:rPr>
            <w:t>Tape</w:t>
          </w:r>
          <w:r>
            <w:rPr>
              <w:rStyle w:val="Textedelespacerserv"/>
            </w:rPr>
            <w:t xml:space="preserve">z </w:t>
          </w:r>
          <w:r w:rsidRPr="00DD12ED">
            <w:rPr>
              <w:rStyle w:val="Textedelespacerserv"/>
            </w:rPr>
            <w:t>votre adresse mail.</w:t>
          </w:r>
        </w:p>
      </w:docPartBody>
    </w:docPart>
    <w:docPart>
      <w:docPartPr>
        <w:name w:val="1EF90CFF6B41467F91F62096E7582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E9FD5-65E2-4BF4-9B18-924051212500}"/>
      </w:docPartPr>
      <w:docPartBody>
        <w:p w:rsidR="00273284" w:rsidRDefault="00CF4EB1">
          <w:pPr>
            <w:pStyle w:val="1EF90CFF6B41467F91F62096E7582F5D"/>
          </w:pPr>
          <w:r w:rsidRPr="000045D2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la description et le but du projet</w:t>
          </w:r>
          <w:r w:rsidRPr="000045D2">
            <w:rPr>
              <w:rStyle w:val="Textedelespacerserv"/>
            </w:rPr>
            <w:t>.</w:t>
          </w:r>
        </w:p>
      </w:docPartBody>
    </w:docPart>
    <w:docPart>
      <w:docPartPr>
        <w:name w:val="1D40810DFA434F1DBE9978A9075A8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137E9-7820-492A-85B4-FE8024BCA47C}"/>
      </w:docPartPr>
      <w:docPartBody>
        <w:p w:rsidR="00273284" w:rsidRDefault="00CF4EB1">
          <w:pPr>
            <w:pStyle w:val="1D40810DFA434F1DBE9978A9075A861D"/>
          </w:pPr>
          <w:r w:rsidRPr="000045D2">
            <w:rPr>
              <w:rStyle w:val="Textedelespacerserv"/>
            </w:rPr>
            <w:t>Choisissez un élément.</w:t>
          </w:r>
        </w:p>
      </w:docPartBody>
    </w:docPart>
    <w:docPart>
      <w:docPartPr>
        <w:name w:val="A65FE6D8E93F4A1C96C00D86F6919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FD5E8-6079-4548-B19D-F13EF3E41A2B}"/>
      </w:docPartPr>
      <w:docPartBody>
        <w:p w:rsidR="00273284" w:rsidRDefault="00CF4EB1">
          <w:pPr>
            <w:pStyle w:val="A65FE6D8E93F4A1C96C00D86F69194AD"/>
          </w:pPr>
          <w:r>
            <w:rPr>
              <w:rStyle w:val="Textedelespacerserv"/>
            </w:rPr>
            <w:t>Insérez un nombre</w:t>
          </w:r>
        </w:p>
      </w:docPartBody>
    </w:docPart>
    <w:docPart>
      <w:docPartPr>
        <w:name w:val="83DF8F211C37468B8497C1D3E3071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EBDAD-D76A-4A17-8B80-5FB83547F614}"/>
      </w:docPartPr>
      <w:docPartBody>
        <w:p w:rsidR="00273284" w:rsidRDefault="00CF4EB1">
          <w:pPr>
            <w:pStyle w:val="83DF8F211C37468B8497C1D3E3071147"/>
          </w:pPr>
          <w:r>
            <w:rPr>
              <w:rStyle w:val="Textedelespacerserv"/>
            </w:rPr>
            <w:t>nombre de fois par semaine/mois/an – durée en heure(s) – jour souhaité</w:t>
          </w:r>
          <w:r w:rsidRPr="000045D2">
            <w:rPr>
              <w:rStyle w:val="Textedelespacerserv"/>
            </w:rPr>
            <w:t>.</w:t>
          </w:r>
        </w:p>
      </w:docPartBody>
    </w:docPart>
    <w:docPart>
      <w:docPartPr>
        <w:name w:val="85A80D478D2C4CB89BF130A7A3A42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17EE2-03A2-4E24-8F43-3C608DD78E29}"/>
      </w:docPartPr>
      <w:docPartBody>
        <w:p w:rsidR="00273284" w:rsidRDefault="00CF4EB1">
          <w:pPr>
            <w:pStyle w:val="85A80D478D2C4CB89BF130A7A3A428F6"/>
          </w:pPr>
          <w:r w:rsidRPr="000045D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DDF3E40561E4FB6857BB5CFB633A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1A78A-8795-4002-9D21-BA336BB370CD}"/>
      </w:docPartPr>
      <w:docPartBody>
        <w:p w:rsidR="00273284" w:rsidRDefault="00CF4EB1">
          <w:pPr>
            <w:pStyle w:val="EDDF3E40561E4FB6857BB5CFB633A22B"/>
          </w:pPr>
          <w:r w:rsidRPr="000045D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84"/>
    <w:rsid w:val="00273284"/>
    <w:rsid w:val="00C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A75B7038C63421585C12814F0C45891">
    <w:name w:val="6A75B7038C63421585C12814F0C45891"/>
  </w:style>
  <w:style w:type="paragraph" w:customStyle="1" w:styleId="77C0989C796249A1A385AC07B45B9A16">
    <w:name w:val="77C0989C796249A1A385AC07B45B9A16"/>
  </w:style>
  <w:style w:type="paragraph" w:customStyle="1" w:styleId="16B0FE57B46D4D00897ED8C2871AC7EA">
    <w:name w:val="16B0FE57B46D4D00897ED8C2871AC7EA"/>
  </w:style>
  <w:style w:type="paragraph" w:customStyle="1" w:styleId="3ED0D7B7BE924C829FA02A08D6BBD193">
    <w:name w:val="3ED0D7B7BE924C829FA02A08D6BBD193"/>
  </w:style>
  <w:style w:type="paragraph" w:customStyle="1" w:styleId="8E76A733E66743E78325B770D69BD0C8">
    <w:name w:val="8E76A733E66743E78325B770D69BD0C8"/>
  </w:style>
  <w:style w:type="paragraph" w:customStyle="1" w:styleId="9ED95EABCF294EC6871399846EE3B98B">
    <w:name w:val="9ED95EABCF294EC6871399846EE3B98B"/>
  </w:style>
  <w:style w:type="paragraph" w:customStyle="1" w:styleId="01955129BFEF41B2B6042CA17CE198FC">
    <w:name w:val="01955129BFEF41B2B6042CA17CE198FC"/>
  </w:style>
  <w:style w:type="paragraph" w:customStyle="1" w:styleId="1EF90CFF6B41467F91F62096E7582F5D">
    <w:name w:val="1EF90CFF6B41467F91F62096E7582F5D"/>
  </w:style>
  <w:style w:type="paragraph" w:customStyle="1" w:styleId="1D40810DFA434F1DBE9978A9075A861D">
    <w:name w:val="1D40810DFA434F1DBE9978A9075A861D"/>
  </w:style>
  <w:style w:type="paragraph" w:customStyle="1" w:styleId="A65FE6D8E93F4A1C96C00D86F69194AD">
    <w:name w:val="A65FE6D8E93F4A1C96C00D86F69194AD"/>
  </w:style>
  <w:style w:type="paragraph" w:customStyle="1" w:styleId="83DF8F211C37468B8497C1D3E3071147">
    <w:name w:val="83DF8F211C37468B8497C1D3E3071147"/>
  </w:style>
  <w:style w:type="paragraph" w:customStyle="1" w:styleId="85A80D478D2C4CB89BF130A7A3A428F6">
    <w:name w:val="85A80D478D2C4CB89BF130A7A3A428F6"/>
  </w:style>
  <w:style w:type="paragraph" w:customStyle="1" w:styleId="EDDF3E40561E4FB6857BB5CFB633A22B">
    <w:name w:val="EDDF3E40561E4FB6857BB5CFB633A22B"/>
  </w:style>
  <w:style w:type="paragraph" w:customStyle="1" w:styleId="E1763EA585134775A675A2E5B112ABBF">
    <w:name w:val="E1763EA585134775A675A2E5B112A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FB22-5DD3-413B-928A-A7504357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Fiche_projet_participatif_26032020</Template>
  <TotalTime>5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PONTABRY Jocelyne</dc:creator>
  <cp:lastModifiedBy>PONTABRY Jocelyne</cp:lastModifiedBy>
  <cp:revision>2</cp:revision>
  <dcterms:created xsi:type="dcterms:W3CDTF">2020-04-09T11:50:00Z</dcterms:created>
  <dcterms:modified xsi:type="dcterms:W3CDTF">2020-09-17T08:31:00Z</dcterms:modified>
</cp:coreProperties>
</file>